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0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highlight w:val="none"/>
          <w:lang w:val="en-US" w:eastAsia="zh-CN"/>
        </w:rPr>
      </w:pPr>
      <w:bookmarkStart w:id="0" w:name="_Toc31172"/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highlight w:val="none"/>
        </w:rPr>
        <w:t>附件1</w:t>
      </w: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highlight w:val="none"/>
          <w:lang w:val="en-US" w:eastAsia="zh-CN"/>
        </w:rPr>
        <w:t>投标人报名表</w:t>
      </w:r>
      <w:bookmarkEnd w:id="0"/>
    </w:p>
    <w:p>
      <w:pPr>
        <w:widowControl/>
        <w:wordWrap w:val="0"/>
        <w:spacing w:line="400" w:lineRule="exact"/>
        <w:jc w:val="left"/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highlight w:val="none"/>
        </w:rPr>
      </w:pPr>
    </w:p>
    <w:p>
      <w:pPr>
        <w:widowControl/>
        <w:wordWrap w:val="0"/>
        <w:spacing w:line="400" w:lineRule="exact"/>
        <w:jc w:val="center"/>
        <w:rPr>
          <w:rFonts w:hint="eastAsia" w:ascii="楷体" w:hAnsi="楷体" w:eastAsia="楷体" w:cs="楷体"/>
          <w:kern w:val="0"/>
          <w:szCs w:val="21"/>
          <w:highlight w:val="none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  <w:highlight w:val="none"/>
          <w:lang w:val="en-US" w:eastAsia="zh-CN"/>
        </w:rPr>
        <w:t>投标人</w:t>
      </w:r>
      <w:r>
        <w:rPr>
          <w:rFonts w:hint="eastAsia" w:ascii="楷体" w:hAnsi="楷体" w:eastAsia="楷体" w:cs="楷体"/>
          <w:b/>
          <w:bCs/>
          <w:kern w:val="0"/>
          <w:sz w:val="36"/>
          <w:szCs w:val="36"/>
          <w:highlight w:val="none"/>
        </w:rPr>
        <w:t>报名表</w:t>
      </w:r>
    </w:p>
    <w:p>
      <w:pPr>
        <w:spacing w:line="400" w:lineRule="exact"/>
        <w:rPr>
          <w:rFonts w:hint="eastAsia" w:ascii="楷体" w:hAnsi="楷体" w:eastAsia="楷体" w:cs="楷体"/>
          <w:kern w:val="0"/>
          <w:sz w:val="24"/>
          <w:highlight w:val="none"/>
        </w:rPr>
      </w:pPr>
    </w:p>
    <w:p>
      <w:pPr>
        <w:spacing w:line="400" w:lineRule="exact"/>
        <w:ind w:left="1200" w:hanging="1200" w:hangingChars="500"/>
        <w:rPr>
          <w:rFonts w:hint="eastAsia" w:ascii="楷体" w:hAnsi="楷体" w:eastAsia="楷体" w:cs="楷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项目名称：</w:t>
      </w:r>
    </w:p>
    <w:p>
      <w:pPr>
        <w:widowControl/>
        <w:shd w:val="clear" w:color="auto" w:fill="FFFFFF"/>
        <w:spacing w:line="400" w:lineRule="exact"/>
        <w:jc w:val="left"/>
        <w:rPr>
          <w:rFonts w:hint="eastAsia" w:ascii="楷体" w:hAnsi="楷体" w:eastAsia="楷体" w:cs="楷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项目编号：</w:t>
      </w:r>
    </w:p>
    <w:tbl>
      <w:tblPr>
        <w:tblStyle w:val="5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投标人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全称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公章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5" w:hRule="atLeast"/>
          <w:jc w:val="center"/>
        </w:trPr>
        <w:tc>
          <w:tcPr>
            <w:tcW w:w="83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3" w:beforeAutospacing="0" w:after="469" w:afterLines="150" w:afterAutospacing="0" w:line="40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现委托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u w:val="single"/>
              </w:rPr>
              <w:t>         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（被授权人的姓名）参与常州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龙招项目管理咨询</w:t>
            </w:r>
            <w:bookmarkStart w:id="1" w:name="_GoBack"/>
            <w:bookmarkEnd w:id="1"/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有限公司此项目的投标报名工作。项目招投标过程中答疑补充等相关文件都须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投标人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在相关网站上下载，本单位会及时关注相关网站，以防遗漏，并承诺不以此为理由提出质疑。</w:t>
            </w:r>
          </w:p>
          <w:p>
            <w:pPr>
              <w:pStyle w:val="4"/>
              <w:spacing w:line="400" w:lineRule="exact"/>
              <w:ind w:firstLine="482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</w:p>
          <w:p>
            <w:pPr>
              <w:pStyle w:val="4"/>
              <w:spacing w:line="400" w:lineRule="exact"/>
              <w:ind w:firstLine="482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法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定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代表人（签字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或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盖章）：</w:t>
            </w:r>
          </w:p>
          <w:p>
            <w:pPr>
              <w:pStyle w:val="4"/>
              <w:spacing w:line="400" w:lineRule="exact"/>
              <w:ind w:firstLine="482"/>
              <w:jc w:val="both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被授权人姓名：             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接收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文件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highlight w:val="none"/>
              </w:rPr>
              <w:t>注：本表以上内容填写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均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highlight w:val="none"/>
              </w:rPr>
              <w:t>需打印，以下内容需由被授权人本人在代理机构报名时现场填写。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报名时间：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年     月     日      时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322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被授权人签字：</w:t>
            </w:r>
          </w:p>
        </w:tc>
      </w:tr>
    </w:tbl>
    <w:p>
      <w:pPr>
        <w:spacing w:before="100" w:after="240" w:line="500" w:lineRule="exact"/>
        <w:rPr>
          <w:rFonts w:hint="eastAsia" w:ascii="楷体" w:hAnsi="楷体" w:eastAsia="楷体" w:cs="楷体"/>
          <w:sz w:val="16"/>
          <w:szCs w:val="16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shd w:val="clear" w:color="auto" w:fill="FFFFFF"/>
        </w:rPr>
        <w:t>*注：投标人应完整填写表格，并对内容的真实性和有效性负全部责任。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626B9"/>
    <w:rsid w:val="00150656"/>
    <w:rsid w:val="004369D7"/>
    <w:rsid w:val="021A09C3"/>
    <w:rsid w:val="031C420B"/>
    <w:rsid w:val="032B2C9A"/>
    <w:rsid w:val="04D5422A"/>
    <w:rsid w:val="05D425A8"/>
    <w:rsid w:val="06903ED4"/>
    <w:rsid w:val="06B01C57"/>
    <w:rsid w:val="072D6266"/>
    <w:rsid w:val="07CA4932"/>
    <w:rsid w:val="09FF6FFC"/>
    <w:rsid w:val="0B1E578D"/>
    <w:rsid w:val="0BA8396B"/>
    <w:rsid w:val="0CE868F6"/>
    <w:rsid w:val="0D855CC4"/>
    <w:rsid w:val="0E33324B"/>
    <w:rsid w:val="0E8A1455"/>
    <w:rsid w:val="0F7B66D8"/>
    <w:rsid w:val="115754C3"/>
    <w:rsid w:val="11886F44"/>
    <w:rsid w:val="11DE2BBD"/>
    <w:rsid w:val="124255B3"/>
    <w:rsid w:val="129150CD"/>
    <w:rsid w:val="12D34C63"/>
    <w:rsid w:val="13252924"/>
    <w:rsid w:val="13416106"/>
    <w:rsid w:val="146E2163"/>
    <w:rsid w:val="15E24B55"/>
    <w:rsid w:val="166C623B"/>
    <w:rsid w:val="18176DC1"/>
    <w:rsid w:val="18190319"/>
    <w:rsid w:val="18483AFB"/>
    <w:rsid w:val="18DE5CCA"/>
    <w:rsid w:val="19935942"/>
    <w:rsid w:val="1A125764"/>
    <w:rsid w:val="1A5960B5"/>
    <w:rsid w:val="1AE12511"/>
    <w:rsid w:val="1BF233FD"/>
    <w:rsid w:val="1C807F7F"/>
    <w:rsid w:val="1DCE4C9F"/>
    <w:rsid w:val="1DFC101A"/>
    <w:rsid w:val="1F5A1364"/>
    <w:rsid w:val="20620735"/>
    <w:rsid w:val="21A446BB"/>
    <w:rsid w:val="21E06AF1"/>
    <w:rsid w:val="226200D6"/>
    <w:rsid w:val="226D2CB5"/>
    <w:rsid w:val="22F079B1"/>
    <w:rsid w:val="232C5BC0"/>
    <w:rsid w:val="237A3843"/>
    <w:rsid w:val="23C7203E"/>
    <w:rsid w:val="23DF705F"/>
    <w:rsid w:val="24202187"/>
    <w:rsid w:val="242D28AE"/>
    <w:rsid w:val="243562C9"/>
    <w:rsid w:val="253B574B"/>
    <w:rsid w:val="256A4B29"/>
    <w:rsid w:val="25845B58"/>
    <w:rsid w:val="25A730F9"/>
    <w:rsid w:val="26A416DE"/>
    <w:rsid w:val="27A51EED"/>
    <w:rsid w:val="298C2AF5"/>
    <w:rsid w:val="2B8D641D"/>
    <w:rsid w:val="2BA20FD4"/>
    <w:rsid w:val="2BE20E18"/>
    <w:rsid w:val="2C3B29C3"/>
    <w:rsid w:val="2C642052"/>
    <w:rsid w:val="2C725879"/>
    <w:rsid w:val="2D530BF8"/>
    <w:rsid w:val="2DEC670B"/>
    <w:rsid w:val="2EBA1BF4"/>
    <w:rsid w:val="2F6706DA"/>
    <w:rsid w:val="2F71759D"/>
    <w:rsid w:val="304F063D"/>
    <w:rsid w:val="31A4108B"/>
    <w:rsid w:val="322519E6"/>
    <w:rsid w:val="32440BA4"/>
    <w:rsid w:val="32C033EC"/>
    <w:rsid w:val="337E4361"/>
    <w:rsid w:val="33FC3665"/>
    <w:rsid w:val="343A60F8"/>
    <w:rsid w:val="347A5D90"/>
    <w:rsid w:val="348569BA"/>
    <w:rsid w:val="34A755B3"/>
    <w:rsid w:val="354C2080"/>
    <w:rsid w:val="359C18F9"/>
    <w:rsid w:val="361D1958"/>
    <w:rsid w:val="363A43C5"/>
    <w:rsid w:val="36ED774D"/>
    <w:rsid w:val="37731698"/>
    <w:rsid w:val="37E90F9B"/>
    <w:rsid w:val="39536918"/>
    <w:rsid w:val="3A565CA7"/>
    <w:rsid w:val="3AA63694"/>
    <w:rsid w:val="3B401A5C"/>
    <w:rsid w:val="3C1E1D64"/>
    <w:rsid w:val="3C43672E"/>
    <w:rsid w:val="3C7C2DF9"/>
    <w:rsid w:val="3E011711"/>
    <w:rsid w:val="3F3B7E1A"/>
    <w:rsid w:val="3FAC22B9"/>
    <w:rsid w:val="40D26AA7"/>
    <w:rsid w:val="41085CEF"/>
    <w:rsid w:val="41364DC1"/>
    <w:rsid w:val="41501B03"/>
    <w:rsid w:val="415C06DA"/>
    <w:rsid w:val="420F2BB5"/>
    <w:rsid w:val="42856177"/>
    <w:rsid w:val="428B44AC"/>
    <w:rsid w:val="436B3B96"/>
    <w:rsid w:val="43873C51"/>
    <w:rsid w:val="43CA525F"/>
    <w:rsid w:val="44370488"/>
    <w:rsid w:val="45C61A8C"/>
    <w:rsid w:val="47BF6F1F"/>
    <w:rsid w:val="48201601"/>
    <w:rsid w:val="4938197E"/>
    <w:rsid w:val="4AE66421"/>
    <w:rsid w:val="4B3B7B65"/>
    <w:rsid w:val="4BF8117B"/>
    <w:rsid w:val="4D43097E"/>
    <w:rsid w:val="4D523D48"/>
    <w:rsid w:val="4DBE4E95"/>
    <w:rsid w:val="4DD0458B"/>
    <w:rsid w:val="4E531335"/>
    <w:rsid w:val="51414ADC"/>
    <w:rsid w:val="51770AFC"/>
    <w:rsid w:val="52B84597"/>
    <w:rsid w:val="53C90682"/>
    <w:rsid w:val="55D02D2E"/>
    <w:rsid w:val="561E1F72"/>
    <w:rsid w:val="56302F0F"/>
    <w:rsid w:val="589E0EC4"/>
    <w:rsid w:val="58F92F8E"/>
    <w:rsid w:val="5A98685D"/>
    <w:rsid w:val="5B1E4733"/>
    <w:rsid w:val="5BE050D3"/>
    <w:rsid w:val="5C88256D"/>
    <w:rsid w:val="5CF628A1"/>
    <w:rsid w:val="5D7D0932"/>
    <w:rsid w:val="5E98456A"/>
    <w:rsid w:val="5EAA5CEC"/>
    <w:rsid w:val="5EEB657A"/>
    <w:rsid w:val="5F392B1F"/>
    <w:rsid w:val="602F01CE"/>
    <w:rsid w:val="60C50A63"/>
    <w:rsid w:val="61D42434"/>
    <w:rsid w:val="627E03F5"/>
    <w:rsid w:val="62C33108"/>
    <w:rsid w:val="631A0909"/>
    <w:rsid w:val="64B918E6"/>
    <w:rsid w:val="64BE2F43"/>
    <w:rsid w:val="656A36C5"/>
    <w:rsid w:val="65712DED"/>
    <w:rsid w:val="659A7246"/>
    <w:rsid w:val="68453AB5"/>
    <w:rsid w:val="69B626B9"/>
    <w:rsid w:val="6B4337D2"/>
    <w:rsid w:val="6CA302DD"/>
    <w:rsid w:val="6CFA0E58"/>
    <w:rsid w:val="6D535020"/>
    <w:rsid w:val="6E955A24"/>
    <w:rsid w:val="6EF404C2"/>
    <w:rsid w:val="6F947E31"/>
    <w:rsid w:val="6FC71797"/>
    <w:rsid w:val="71085A73"/>
    <w:rsid w:val="719F0CED"/>
    <w:rsid w:val="71CF68EA"/>
    <w:rsid w:val="72A95E14"/>
    <w:rsid w:val="731F1DF0"/>
    <w:rsid w:val="74016C98"/>
    <w:rsid w:val="757D39A1"/>
    <w:rsid w:val="75C07C28"/>
    <w:rsid w:val="76FD49B7"/>
    <w:rsid w:val="79251B8A"/>
    <w:rsid w:val="797C2798"/>
    <w:rsid w:val="79EA4855"/>
    <w:rsid w:val="7A3132EC"/>
    <w:rsid w:val="7B536A5F"/>
    <w:rsid w:val="7BD568DD"/>
    <w:rsid w:val="7C8846EA"/>
    <w:rsid w:val="7FA5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toc 4"/>
    <w:basedOn w:val="1"/>
    <w:next w:val="1"/>
    <w:qFormat/>
    <w:uiPriority w:val="0"/>
    <w:pPr>
      <w:ind w:left="126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纯文本11"/>
    <w:next w:val="3"/>
    <w:qFormat/>
    <w:uiPriority w:val="0"/>
    <w:pPr>
      <w:widowControl w:val="0"/>
      <w:adjustRightInd w:val="0"/>
      <w:jc w:val="both"/>
      <w:textAlignment w:val="baseline"/>
    </w:pPr>
    <w:rPr>
      <w:rFonts w:ascii="宋体" w:hAnsi="宋体" w:eastAsia="楷体_GB2312" w:cstheme="minorBidi"/>
      <w:kern w:val="2"/>
      <w:sz w:val="26"/>
      <w:szCs w:val="22"/>
      <w:lang w:val="en-US" w:eastAsia="zh-CN" w:bidi="ar-SA"/>
    </w:rPr>
  </w:style>
  <w:style w:type="paragraph" w:customStyle="1" w:styleId="9">
    <w:name w:val="Plain Text"/>
    <w:next w:val="3"/>
    <w:qFormat/>
    <w:uiPriority w:val="0"/>
    <w:pPr>
      <w:widowControl w:val="0"/>
      <w:adjustRightInd w:val="0"/>
      <w:jc w:val="both"/>
      <w:textAlignment w:val="baseline"/>
    </w:pPr>
    <w:rPr>
      <w:rFonts w:ascii="宋体" w:hAnsi="宋体" w:eastAsia="宋体" w:cs="Times New Roman"/>
      <w:kern w:val="2"/>
      <w:sz w:val="2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2018-03-29T06:28:00Z</dcterms:created>
  <dc:creator>不二</dc:creator>
  <cp:lastModifiedBy>店小二不二</cp:lastModifiedBy>
  <dcterms:modified xsi:type="dcterms:W3CDTF">2021-05-12T02:11:45Z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53CE37E3BD454510AF079319A344CDD6</vt:lpwstr>
  </property>
</Properties>
</file>