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after="240" w:line="500" w:lineRule="exact"/>
        <w:jc w:val="left"/>
        <w:rPr>
          <w:rFonts w:hint="eastAsia" w:ascii="楷体" w:hAnsi="楷体" w:eastAsia="楷体" w:cs="楷体"/>
          <w:b/>
          <w:bCs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28"/>
          <w:szCs w:val="28"/>
          <w:highlight w:val="none"/>
          <w:lang w:val="en-US" w:eastAsia="zh-CN"/>
        </w:rPr>
        <w:t>表</w:t>
      </w:r>
      <w:bookmarkStart w:id="0" w:name="_GoBack"/>
      <w:bookmarkEnd w:id="0"/>
      <w:r>
        <w:rPr>
          <w:rFonts w:hint="eastAsia" w:ascii="楷体" w:hAnsi="楷体" w:eastAsia="楷体" w:cs="楷体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</w:t>
      </w:r>
    </w:p>
    <w:p>
      <w:pPr>
        <w:spacing w:before="100" w:after="240" w:line="500" w:lineRule="exact"/>
        <w:jc w:val="center"/>
        <w:rPr>
          <w:rFonts w:hint="eastAsia" w:ascii="楷体" w:hAnsi="楷体" w:eastAsia="楷体" w:cs="楷体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b/>
          <w:bCs/>
          <w:sz w:val="36"/>
          <w:szCs w:val="36"/>
          <w:highlight w:val="none"/>
          <w:shd w:val="clear" w:color="auto" w:fill="FFFFFF"/>
          <w:lang w:val="en-US" w:eastAsia="zh-CN"/>
        </w:rPr>
        <w:t xml:space="preserve">保证金退款信息表 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shd w:val="clear" w:color="auto" w:fill="FFFFFF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（单位公章）</w:t>
      </w:r>
    </w:p>
    <w:tbl>
      <w:tblPr>
        <w:tblStyle w:val="8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7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投标保证金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（必填，填列招标公告中所列应交保证金的合计额）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（必填）区号+号码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5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——————————分————————————割————————————线—————————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1、直接按要求填写打印，不得变更表格样式，并且请在上方表格右上角加盖公章！否则报名资料不予接受！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2、本表于报名时必须随其他报名材料一并提交。开标结束后，各投标人无需再开具其他相关收据办理保证金退款手续。投标人同意本机构仅按此表信息退返本项目应退的投标保证金。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3、为避免因填写不清晰所产生的麻烦，且能及时快速退返保证金，请各投标人按要求填写完整并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打印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以上内容。如因填写不清晰或信息不完整，需投标人重新填写清晰无误后方可进行报名程序。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4、开户银行必须填列开户银行具体分支机构名称。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本地或异地的银行机构请参照如下填写：工商银行常州广化支行；工商银行无锡滨湖支行；工商银行安徽合肥双岗支行等。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5、开户银行及银行账号可填列基本账户或一般账户信息。各投标人需根据自身实际情况填写，如有其他情况须提前书面告知本机构进行调整。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6、投标人报名时则视同已完全知晓并认可上述要求。</w:t>
      </w:r>
    </w:p>
    <w:p>
      <w:pPr>
        <w:pStyle w:val="2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626B9"/>
    <w:rsid w:val="00150656"/>
    <w:rsid w:val="002B6326"/>
    <w:rsid w:val="004369D7"/>
    <w:rsid w:val="011B01FF"/>
    <w:rsid w:val="021A09C3"/>
    <w:rsid w:val="031C420B"/>
    <w:rsid w:val="032B2C9A"/>
    <w:rsid w:val="04D5422A"/>
    <w:rsid w:val="051657E6"/>
    <w:rsid w:val="05D425A8"/>
    <w:rsid w:val="06903ED4"/>
    <w:rsid w:val="06B01C57"/>
    <w:rsid w:val="072D6266"/>
    <w:rsid w:val="07CA4932"/>
    <w:rsid w:val="07D510B6"/>
    <w:rsid w:val="08AF7C77"/>
    <w:rsid w:val="09FF6FFC"/>
    <w:rsid w:val="0B1E578D"/>
    <w:rsid w:val="0BA8396B"/>
    <w:rsid w:val="0CE868F6"/>
    <w:rsid w:val="0D855CC4"/>
    <w:rsid w:val="0E33324B"/>
    <w:rsid w:val="0E8A1455"/>
    <w:rsid w:val="0F7B66D8"/>
    <w:rsid w:val="115754C3"/>
    <w:rsid w:val="11886F44"/>
    <w:rsid w:val="11DE2BBD"/>
    <w:rsid w:val="124255B3"/>
    <w:rsid w:val="129150CD"/>
    <w:rsid w:val="12985CF9"/>
    <w:rsid w:val="12D34C63"/>
    <w:rsid w:val="13252924"/>
    <w:rsid w:val="13416106"/>
    <w:rsid w:val="146E2163"/>
    <w:rsid w:val="149E305B"/>
    <w:rsid w:val="15E24B55"/>
    <w:rsid w:val="16136EF3"/>
    <w:rsid w:val="166C623B"/>
    <w:rsid w:val="17EA0107"/>
    <w:rsid w:val="18176DC1"/>
    <w:rsid w:val="18483AFB"/>
    <w:rsid w:val="18DE5CCA"/>
    <w:rsid w:val="19935942"/>
    <w:rsid w:val="19A01624"/>
    <w:rsid w:val="1A125764"/>
    <w:rsid w:val="1A5960B5"/>
    <w:rsid w:val="1AE12511"/>
    <w:rsid w:val="1BF233FD"/>
    <w:rsid w:val="1C807F7F"/>
    <w:rsid w:val="1D1E1742"/>
    <w:rsid w:val="1D645493"/>
    <w:rsid w:val="1DCE4C9F"/>
    <w:rsid w:val="1DFC101A"/>
    <w:rsid w:val="1F5A1364"/>
    <w:rsid w:val="1FA10FC6"/>
    <w:rsid w:val="20620735"/>
    <w:rsid w:val="21A446BB"/>
    <w:rsid w:val="21B86F08"/>
    <w:rsid w:val="21E06AF1"/>
    <w:rsid w:val="224568EC"/>
    <w:rsid w:val="226200D6"/>
    <w:rsid w:val="226D2CB5"/>
    <w:rsid w:val="22F079B1"/>
    <w:rsid w:val="232C5BC0"/>
    <w:rsid w:val="237A3843"/>
    <w:rsid w:val="23DF705F"/>
    <w:rsid w:val="24202187"/>
    <w:rsid w:val="242D28AE"/>
    <w:rsid w:val="243562C9"/>
    <w:rsid w:val="253B574B"/>
    <w:rsid w:val="256A4B29"/>
    <w:rsid w:val="25845B58"/>
    <w:rsid w:val="26A416DE"/>
    <w:rsid w:val="274E0786"/>
    <w:rsid w:val="27A51EED"/>
    <w:rsid w:val="28452E28"/>
    <w:rsid w:val="298C2AF5"/>
    <w:rsid w:val="2ACD5CF1"/>
    <w:rsid w:val="2B8D641D"/>
    <w:rsid w:val="2BA20FD4"/>
    <w:rsid w:val="2BE20E18"/>
    <w:rsid w:val="2C3B29C3"/>
    <w:rsid w:val="2C642052"/>
    <w:rsid w:val="2C725879"/>
    <w:rsid w:val="2CF92ACA"/>
    <w:rsid w:val="2D530BF8"/>
    <w:rsid w:val="2DEC670B"/>
    <w:rsid w:val="2EBA1BF4"/>
    <w:rsid w:val="2F6706DA"/>
    <w:rsid w:val="2F71759D"/>
    <w:rsid w:val="302C67DE"/>
    <w:rsid w:val="304F063D"/>
    <w:rsid w:val="31A4108B"/>
    <w:rsid w:val="322519E6"/>
    <w:rsid w:val="32440BA4"/>
    <w:rsid w:val="32C033EC"/>
    <w:rsid w:val="337E4361"/>
    <w:rsid w:val="33FC3665"/>
    <w:rsid w:val="343A60F8"/>
    <w:rsid w:val="347A5D90"/>
    <w:rsid w:val="348569BA"/>
    <w:rsid w:val="34A755B3"/>
    <w:rsid w:val="354C2080"/>
    <w:rsid w:val="359C18F9"/>
    <w:rsid w:val="361D1958"/>
    <w:rsid w:val="363A43C5"/>
    <w:rsid w:val="36ED774D"/>
    <w:rsid w:val="37362E34"/>
    <w:rsid w:val="37731698"/>
    <w:rsid w:val="37E90F9B"/>
    <w:rsid w:val="38123D05"/>
    <w:rsid w:val="39536918"/>
    <w:rsid w:val="39C45BBD"/>
    <w:rsid w:val="3A565CA7"/>
    <w:rsid w:val="3AA63694"/>
    <w:rsid w:val="3B401A5C"/>
    <w:rsid w:val="3BA9420F"/>
    <w:rsid w:val="3C1E1D64"/>
    <w:rsid w:val="3C43672E"/>
    <w:rsid w:val="3C712CD3"/>
    <w:rsid w:val="3C7C2DF9"/>
    <w:rsid w:val="3D0C29FF"/>
    <w:rsid w:val="3D2D626A"/>
    <w:rsid w:val="3E011711"/>
    <w:rsid w:val="3EEB0609"/>
    <w:rsid w:val="3EF07E5C"/>
    <w:rsid w:val="3F3B7E1A"/>
    <w:rsid w:val="40D26AA7"/>
    <w:rsid w:val="41085CEF"/>
    <w:rsid w:val="41364DC1"/>
    <w:rsid w:val="41501B03"/>
    <w:rsid w:val="415C06DA"/>
    <w:rsid w:val="418C6861"/>
    <w:rsid w:val="420F2BB5"/>
    <w:rsid w:val="42856177"/>
    <w:rsid w:val="436B3B96"/>
    <w:rsid w:val="437856B9"/>
    <w:rsid w:val="43873C51"/>
    <w:rsid w:val="43CA525F"/>
    <w:rsid w:val="44370488"/>
    <w:rsid w:val="45C61A8C"/>
    <w:rsid w:val="47BF6F1F"/>
    <w:rsid w:val="47CD2F95"/>
    <w:rsid w:val="47CE4ACC"/>
    <w:rsid w:val="48201601"/>
    <w:rsid w:val="4938197E"/>
    <w:rsid w:val="4AE66421"/>
    <w:rsid w:val="4B2A6AAC"/>
    <w:rsid w:val="4B681F66"/>
    <w:rsid w:val="4BF8117B"/>
    <w:rsid w:val="4D43097E"/>
    <w:rsid w:val="4D523D48"/>
    <w:rsid w:val="4DBE4E95"/>
    <w:rsid w:val="4DD0458B"/>
    <w:rsid w:val="4E531335"/>
    <w:rsid w:val="50752F33"/>
    <w:rsid w:val="50AC3BA8"/>
    <w:rsid w:val="51414ADC"/>
    <w:rsid w:val="5145351F"/>
    <w:rsid w:val="51770AFC"/>
    <w:rsid w:val="5215662A"/>
    <w:rsid w:val="52B84597"/>
    <w:rsid w:val="53C90682"/>
    <w:rsid w:val="54404962"/>
    <w:rsid w:val="55D02D2E"/>
    <w:rsid w:val="561E1F72"/>
    <w:rsid w:val="56302F0F"/>
    <w:rsid w:val="57822D57"/>
    <w:rsid w:val="589E0EC4"/>
    <w:rsid w:val="58F92F8E"/>
    <w:rsid w:val="5A98685D"/>
    <w:rsid w:val="5B1E4733"/>
    <w:rsid w:val="5BE050D3"/>
    <w:rsid w:val="5C88256D"/>
    <w:rsid w:val="5CF628A1"/>
    <w:rsid w:val="5D7D0932"/>
    <w:rsid w:val="5E2B6F7B"/>
    <w:rsid w:val="5E920EA5"/>
    <w:rsid w:val="5EAA5CEC"/>
    <w:rsid w:val="5ECD7C60"/>
    <w:rsid w:val="5EEB657A"/>
    <w:rsid w:val="5F392B1F"/>
    <w:rsid w:val="5FC013EE"/>
    <w:rsid w:val="602F01CE"/>
    <w:rsid w:val="60C50A63"/>
    <w:rsid w:val="61161417"/>
    <w:rsid w:val="61D05677"/>
    <w:rsid w:val="61D42434"/>
    <w:rsid w:val="627E03F5"/>
    <w:rsid w:val="62C33108"/>
    <w:rsid w:val="631A0909"/>
    <w:rsid w:val="64B15166"/>
    <w:rsid w:val="64B918E6"/>
    <w:rsid w:val="64BE2F43"/>
    <w:rsid w:val="653F11E4"/>
    <w:rsid w:val="65712DED"/>
    <w:rsid w:val="659A7246"/>
    <w:rsid w:val="68453AB5"/>
    <w:rsid w:val="69B626B9"/>
    <w:rsid w:val="6B4337D2"/>
    <w:rsid w:val="6CA302DD"/>
    <w:rsid w:val="6CFA0E58"/>
    <w:rsid w:val="6D3C51F3"/>
    <w:rsid w:val="6D535020"/>
    <w:rsid w:val="6E955A24"/>
    <w:rsid w:val="6EF404C2"/>
    <w:rsid w:val="6F806E33"/>
    <w:rsid w:val="6F947E31"/>
    <w:rsid w:val="6FC71797"/>
    <w:rsid w:val="71085A73"/>
    <w:rsid w:val="719F0CED"/>
    <w:rsid w:val="71CF68EA"/>
    <w:rsid w:val="72A95E14"/>
    <w:rsid w:val="731F1DF0"/>
    <w:rsid w:val="73F80014"/>
    <w:rsid w:val="74016C98"/>
    <w:rsid w:val="757D39A1"/>
    <w:rsid w:val="75C07C28"/>
    <w:rsid w:val="76387DD1"/>
    <w:rsid w:val="76FD49B7"/>
    <w:rsid w:val="77627B60"/>
    <w:rsid w:val="79EA4855"/>
    <w:rsid w:val="7A3132EC"/>
    <w:rsid w:val="7B536A5F"/>
    <w:rsid w:val="7BD568DD"/>
    <w:rsid w:val="7C8846EA"/>
    <w:rsid w:val="7EF50F96"/>
    <w:rsid w:val="7F4D1C64"/>
    <w:rsid w:val="7FA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/>
      <w:sz w:val="16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5">
    <w:name w:val="toc 4"/>
    <w:basedOn w:val="1"/>
    <w:next w:val="1"/>
    <w:qFormat/>
    <w:uiPriority w:val="0"/>
    <w:pPr>
      <w:ind w:left="126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纯文本11"/>
    <w:next w:val="5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楷体_GB2312" w:cstheme="minorBidi"/>
      <w:kern w:val="2"/>
      <w:sz w:val="26"/>
      <w:szCs w:val="22"/>
      <w:lang w:val="en-US" w:eastAsia="zh-CN" w:bidi="ar-SA"/>
    </w:rPr>
  </w:style>
  <w:style w:type="paragraph" w:customStyle="1" w:styleId="11">
    <w:name w:val="Plain Text"/>
    <w:next w:val="5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2018-03-29T06:28:00Z</dcterms:created>
  <dc:creator>不二</dc:creator>
  <cp:lastModifiedBy>HQ</cp:lastModifiedBy>
  <dcterms:modified xsi:type="dcterms:W3CDTF">2021-03-29T09:53:46Z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7AF88B1A66E44806A8189946F9E3FBE9</vt:lpwstr>
  </property>
</Properties>
</file>